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8974" w14:textId="35E44F91" w:rsidR="00E247DA" w:rsidRDefault="00E247DA" w:rsidP="00E247DA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407278">
        <w:rPr>
          <w:rFonts w:ascii="Arial Narrow" w:hAnsi="Arial Narrow" w:cs="Arial"/>
          <w:b/>
          <w:sz w:val="24"/>
          <w:szCs w:val="24"/>
        </w:rPr>
        <w:t>ANEXO Nº</w:t>
      </w:r>
      <w:r w:rsidR="00A73D48">
        <w:rPr>
          <w:rFonts w:ascii="Arial Narrow" w:hAnsi="Arial Narrow" w:cs="Arial"/>
          <w:b/>
          <w:sz w:val="24"/>
          <w:szCs w:val="24"/>
        </w:rPr>
        <w:t>3</w:t>
      </w:r>
      <w:r w:rsidRPr="00407278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2412C9B" w14:textId="01564FEB" w:rsidR="00F86222" w:rsidRDefault="00E247DA" w:rsidP="00612B8E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FORMATO DE PRESENTACIÓN AL GRUPO DE INVESTIGACIÓN QUE SOLICITA LA AFILIACIÓN A</w:t>
      </w:r>
      <w:r w:rsidR="008E2601">
        <w:rPr>
          <w:rFonts w:ascii="Arial Narrow" w:hAnsi="Arial Narrow" w:cs="Arial"/>
          <w:b/>
          <w:sz w:val="24"/>
          <w:szCs w:val="24"/>
        </w:rPr>
        <w:t xml:space="preserve"> UN</w:t>
      </w:r>
      <w:r>
        <w:rPr>
          <w:rFonts w:ascii="Arial Narrow" w:hAnsi="Arial Narrow" w:cs="Arial"/>
          <w:b/>
          <w:sz w:val="24"/>
          <w:szCs w:val="24"/>
        </w:rPr>
        <w:t xml:space="preserve"> CENTRO O INSTITUTO DE INVESTIGACIÓN DE LA UNIVERSIDAD RICARDO PALMA</w:t>
      </w:r>
    </w:p>
    <w:p w14:paraId="6FDBBECD" w14:textId="15AD2FF9" w:rsidR="00E247DA" w:rsidRDefault="00E247DA" w:rsidP="00612B8E">
      <w:pPr>
        <w:spacing w:after="0"/>
        <w:jc w:val="center"/>
        <w:rPr>
          <w:rFonts w:ascii="Arial" w:hAnsi="Arial" w:cs="Arial"/>
        </w:rPr>
      </w:pPr>
    </w:p>
    <w:p w14:paraId="30161D14" w14:textId="4B6CB9AA" w:rsidR="00091280" w:rsidRDefault="00091280" w:rsidP="00B62A84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 w:rsidRPr="00CD2AD9">
        <w:rPr>
          <w:rFonts w:ascii="Arial" w:hAnsi="Arial" w:cs="Arial"/>
          <w:color w:val="000000" w:themeColor="text1"/>
        </w:rPr>
        <w:t>Yo,</w:t>
      </w:r>
      <w:r>
        <w:rPr>
          <w:rFonts w:ascii="Arial" w:hAnsi="Arial" w:cs="Arial"/>
          <w:color w:val="000000" w:themeColor="text1"/>
        </w:rPr>
        <w:t xml:space="preserve"> </w:t>
      </w:r>
      <w:r w:rsidR="00612B8E" w:rsidRPr="00612B8E">
        <w:rPr>
          <w:rFonts w:ascii="Arial" w:hAnsi="Arial" w:cs="Arial"/>
          <w:color w:val="0070C0"/>
        </w:rPr>
        <w:t>(</w:t>
      </w:r>
      <w:r w:rsidRPr="00612B8E">
        <w:rPr>
          <w:rFonts w:ascii="Arial" w:hAnsi="Arial" w:cs="Arial"/>
          <w:color w:val="0070C0"/>
        </w:rPr>
        <w:t>magíster</w:t>
      </w:r>
      <w:r w:rsidR="00612B8E" w:rsidRPr="00612B8E">
        <w:rPr>
          <w:rFonts w:ascii="Arial" w:hAnsi="Arial" w:cs="Arial"/>
          <w:color w:val="0070C0"/>
        </w:rPr>
        <w:t xml:space="preserve"> o </w:t>
      </w:r>
      <w:r w:rsidRPr="00612B8E">
        <w:rPr>
          <w:rFonts w:ascii="Arial" w:hAnsi="Arial" w:cs="Arial"/>
          <w:color w:val="0070C0"/>
        </w:rPr>
        <w:t>doctor</w:t>
      </w:r>
      <w:r w:rsidR="00612B8E" w:rsidRPr="00612B8E">
        <w:rPr>
          <w:rFonts w:ascii="Arial" w:hAnsi="Arial" w:cs="Arial"/>
          <w:color w:val="0070C0"/>
        </w:rPr>
        <w:t>)</w:t>
      </w:r>
      <w:r w:rsidRPr="00CD2AD9">
        <w:rPr>
          <w:rFonts w:ascii="Arial" w:hAnsi="Arial" w:cs="Arial"/>
          <w:color w:val="000000" w:themeColor="text1"/>
        </w:rPr>
        <w:t xml:space="preserve"> </w:t>
      </w:r>
      <w:r w:rsidR="00612B8E">
        <w:rPr>
          <w:rFonts w:ascii="Arial" w:hAnsi="Arial" w:cs="Arial"/>
          <w:color w:val="000000" w:themeColor="text1"/>
        </w:rPr>
        <w:t>……………………………………</w:t>
      </w:r>
      <w:r w:rsidRPr="00CD2AD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612B8E" w:rsidRPr="00612B8E">
        <w:rPr>
          <w:rFonts w:ascii="Arial" w:hAnsi="Arial" w:cs="Arial"/>
          <w:color w:val="0070C0"/>
        </w:rPr>
        <w:t>(</w:t>
      </w:r>
      <w:r w:rsidRPr="00612B8E">
        <w:rPr>
          <w:rFonts w:ascii="Arial" w:hAnsi="Arial" w:cs="Arial"/>
          <w:color w:val="0070C0"/>
        </w:rPr>
        <w:t>presidente/director</w:t>
      </w:r>
      <w:r w:rsidR="00612B8E" w:rsidRPr="00612B8E">
        <w:rPr>
          <w:rFonts w:ascii="Arial" w:hAnsi="Arial" w:cs="Arial"/>
          <w:color w:val="0070C0"/>
        </w:rPr>
        <w:t xml:space="preserve"> o lo que corresponda)</w:t>
      </w:r>
      <w:r>
        <w:rPr>
          <w:rFonts w:ascii="Arial" w:hAnsi="Arial" w:cs="Arial"/>
          <w:color w:val="000000" w:themeColor="text1"/>
        </w:rPr>
        <w:t xml:space="preserve"> del </w:t>
      </w:r>
      <w:r w:rsidR="00612B8E" w:rsidRPr="00612B8E">
        <w:rPr>
          <w:rFonts w:ascii="Arial" w:hAnsi="Arial" w:cs="Arial"/>
          <w:color w:val="0070C0"/>
        </w:rPr>
        <w:t>(</w:t>
      </w:r>
      <w:r w:rsidRPr="00612B8E">
        <w:rPr>
          <w:rFonts w:ascii="Arial" w:hAnsi="Arial" w:cs="Arial"/>
          <w:color w:val="0070C0"/>
        </w:rPr>
        <w:t>Centro</w:t>
      </w:r>
      <w:r w:rsidR="00612B8E" w:rsidRPr="00612B8E">
        <w:rPr>
          <w:rFonts w:ascii="Arial" w:hAnsi="Arial" w:cs="Arial"/>
          <w:color w:val="0070C0"/>
        </w:rPr>
        <w:t xml:space="preserve"> de Investigación</w:t>
      </w:r>
      <w:r w:rsidRPr="00612B8E">
        <w:rPr>
          <w:rFonts w:ascii="Arial" w:hAnsi="Arial" w:cs="Arial"/>
          <w:color w:val="0070C0"/>
        </w:rPr>
        <w:t>/Instituto de Investigación</w:t>
      </w:r>
      <w:r w:rsidR="00612B8E">
        <w:rPr>
          <w:rFonts w:ascii="Arial" w:hAnsi="Arial" w:cs="Arial"/>
          <w:color w:val="0070C0"/>
        </w:rPr>
        <w:t>)</w:t>
      </w:r>
      <w:r w:rsidRPr="00612B8E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 la Universidad Ricardo Palma, </w:t>
      </w:r>
      <w:r w:rsidR="00601ECD">
        <w:rPr>
          <w:rFonts w:ascii="Arial" w:hAnsi="Arial" w:cs="Arial"/>
          <w:color w:val="000000" w:themeColor="text1"/>
        </w:rPr>
        <w:t xml:space="preserve">después de una evaluación previa referente a las actividades de investigación desarrolladas y por desarrollar, </w:t>
      </w:r>
      <w:r>
        <w:rPr>
          <w:rFonts w:ascii="Arial" w:hAnsi="Arial" w:cs="Arial"/>
          <w:color w:val="000000" w:themeColor="text1"/>
        </w:rPr>
        <w:t>presento al Grupo de Investigación</w:t>
      </w:r>
      <w:r w:rsidR="00601ECD">
        <w:rPr>
          <w:rFonts w:ascii="Arial" w:hAnsi="Arial" w:cs="Arial"/>
          <w:color w:val="000000" w:themeColor="text1"/>
        </w:rPr>
        <w:t xml:space="preserve"> de nombre</w:t>
      </w:r>
      <w:r>
        <w:rPr>
          <w:rFonts w:ascii="Arial" w:hAnsi="Arial" w:cs="Arial"/>
          <w:color w:val="000000" w:themeColor="text1"/>
        </w:rPr>
        <w:t xml:space="preserve">: </w:t>
      </w:r>
      <w:r w:rsidR="00612B8E">
        <w:rPr>
          <w:rFonts w:ascii="Arial" w:hAnsi="Arial" w:cs="Arial"/>
          <w:color w:val="000000" w:themeColor="text1"/>
        </w:rPr>
        <w:t>……………………………</w:t>
      </w:r>
      <w:r w:rsidR="00D31431">
        <w:rPr>
          <w:rFonts w:ascii="Arial" w:hAnsi="Arial" w:cs="Arial"/>
          <w:color w:val="000000" w:themeColor="text1"/>
        </w:rPr>
        <w:t xml:space="preserve"> </w:t>
      </w:r>
      <w:r w:rsidR="00601ECD">
        <w:rPr>
          <w:rFonts w:ascii="Arial" w:hAnsi="Arial" w:cs="Arial"/>
          <w:color w:val="000000" w:themeColor="text1"/>
        </w:rPr>
        <w:t xml:space="preserve">y </w:t>
      </w:r>
      <w:r w:rsidR="00D31431">
        <w:rPr>
          <w:rFonts w:ascii="Arial" w:hAnsi="Arial" w:cs="Arial"/>
          <w:color w:val="000000" w:themeColor="text1"/>
        </w:rPr>
        <w:t xml:space="preserve">conformado por los siguientes miembros integrantes, como afiliado al </w:t>
      </w:r>
      <w:r w:rsidR="00612B8E" w:rsidRPr="00612B8E">
        <w:rPr>
          <w:rFonts w:ascii="Arial" w:hAnsi="Arial" w:cs="Arial"/>
          <w:color w:val="0070C0"/>
        </w:rPr>
        <w:t>(Centro de Investigación/Instituto de Investigación</w:t>
      </w:r>
      <w:r w:rsidR="00612B8E">
        <w:rPr>
          <w:rFonts w:ascii="Arial" w:hAnsi="Arial" w:cs="Arial"/>
          <w:color w:val="0070C0"/>
        </w:rPr>
        <w:t>)</w:t>
      </w:r>
      <w:r w:rsidR="00612B8E" w:rsidRPr="00612B8E">
        <w:rPr>
          <w:rFonts w:ascii="Arial" w:hAnsi="Arial" w:cs="Arial"/>
          <w:color w:val="0070C0"/>
        </w:rPr>
        <w:t xml:space="preserve"> </w:t>
      </w:r>
      <w:r w:rsidR="00D31431">
        <w:rPr>
          <w:rFonts w:ascii="Arial" w:hAnsi="Arial" w:cs="Arial"/>
          <w:color w:val="000000" w:themeColor="text1"/>
        </w:rPr>
        <w:t>que presido.</w:t>
      </w:r>
    </w:p>
    <w:p w14:paraId="249796E6" w14:textId="77777777" w:rsidR="00B62A84" w:rsidRDefault="00B62A84" w:rsidP="00612B8E">
      <w:pPr>
        <w:spacing w:after="0" w:line="240" w:lineRule="auto"/>
        <w:jc w:val="both"/>
        <w:rPr>
          <w:rFonts w:ascii="Arial" w:hAnsi="Arial" w:cs="Arial"/>
        </w:rPr>
      </w:pPr>
    </w:p>
    <w:p w14:paraId="69AC54F6" w14:textId="4577C85C" w:rsidR="00BC1328" w:rsidRPr="005823D0" w:rsidRDefault="00BC1328" w:rsidP="00BC1328">
      <w:pPr>
        <w:pStyle w:val="Prrafodelista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5823D0">
        <w:rPr>
          <w:rFonts w:ascii="Arial" w:hAnsi="Arial" w:cs="Arial"/>
          <w:b/>
          <w:color w:val="000000" w:themeColor="text1"/>
        </w:rPr>
        <w:t>INFORMACIÓN GENERAL</w:t>
      </w:r>
      <w:r w:rsidR="005C5888">
        <w:rPr>
          <w:rFonts w:ascii="Arial" w:hAnsi="Arial" w:cs="Arial"/>
          <w:b/>
          <w:color w:val="000000" w:themeColor="text1"/>
        </w:rPr>
        <w:t xml:space="preserve"> DEL GRUPO</w:t>
      </w:r>
      <w:r w:rsidRPr="005823D0">
        <w:rPr>
          <w:rFonts w:ascii="Arial" w:hAnsi="Arial" w:cs="Arial"/>
          <w:b/>
          <w:color w:val="000000" w:themeColor="text1"/>
        </w:rPr>
        <w:t>:</w:t>
      </w:r>
    </w:p>
    <w:tbl>
      <w:tblPr>
        <w:tblStyle w:val="Tablaconcuadrcula"/>
        <w:tblW w:w="9067" w:type="dxa"/>
        <w:tblInd w:w="-5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612B8E" w:rsidRPr="006F484D" w14:paraId="7C624B39" w14:textId="77777777" w:rsidTr="00205750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FE53B5D" w14:textId="73C5F1E5" w:rsidR="00612B8E" w:rsidRPr="00284717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/>
                <w:bCs/>
              </w:rPr>
            </w:pPr>
            <w:r w:rsidRPr="00284717">
              <w:rPr>
                <w:rFonts w:ascii="Arial Narrow" w:hAnsi="Arial Narrow"/>
                <w:bCs/>
              </w:rPr>
              <w:t>Nombre del Centro de Investigación o Instituto de Investigación al que está afiliado</w:t>
            </w:r>
          </w:p>
        </w:tc>
        <w:tc>
          <w:tcPr>
            <w:tcW w:w="5665" w:type="dxa"/>
            <w:vAlign w:val="center"/>
          </w:tcPr>
          <w:p w14:paraId="782346DC" w14:textId="77777777" w:rsidR="00612B8E" w:rsidRPr="006F484D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612B8E" w:rsidRPr="006F484D" w14:paraId="12F6C5C3" w14:textId="77777777" w:rsidTr="00205750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B11A6FE" w14:textId="0BDDD674" w:rsidR="00612B8E" w:rsidRPr="00284717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/>
                <w:bCs/>
              </w:rPr>
            </w:pPr>
            <w:r w:rsidRPr="00284717">
              <w:rPr>
                <w:rFonts w:ascii="Arial Narrow" w:hAnsi="Arial Narrow"/>
                <w:bCs/>
              </w:rPr>
              <w:t>Nombre del director/presidente del Centro de Investigación o Instituto de Investigación</w:t>
            </w:r>
          </w:p>
        </w:tc>
        <w:tc>
          <w:tcPr>
            <w:tcW w:w="5665" w:type="dxa"/>
            <w:vAlign w:val="center"/>
          </w:tcPr>
          <w:p w14:paraId="6F405B2D" w14:textId="77777777" w:rsidR="00612B8E" w:rsidRPr="006F484D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612B8E" w:rsidRPr="006F484D" w14:paraId="6E8DCD0F" w14:textId="77777777" w:rsidTr="00205750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38E199B" w14:textId="5878E825" w:rsidR="00D353AB" w:rsidRPr="00205750" w:rsidRDefault="00D353AB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/>
                <w:bCs/>
              </w:rPr>
            </w:pPr>
            <w:bookmarkStart w:id="1" w:name="_Hlk168033091"/>
            <w:bookmarkStart w:id="2" w:name="_Hlk160166616"/>
            <w:r w:rsidRPr="00205750">
              <w:rPr>
                <w:rFonts w:ascii="Arial Narrow" w:hAnsi="Arial Narrow"/>
                <w:bCs/>
              </w:rPr>
              <w:t xml:space="preserve">Nombre del grupo de investigación propuesto </w:t>
            </w:r>
            <w:r w:rsidR="001626B4" w:rsidRPr="00205750">
              <w:rPr>
                <w:rFonts w:ascii="Arial Narrow" w:hAnsi="Arial Narrow"/>
                <w:bCs/>
              </w:rPr>
              <w:t>par</w:t>
            </w:r>
            <w:r w:rsidRPr="00205750">
              <w:rPr>
                <w:rFonts w:ascii="Arial Narrow" w:hAnsi="Arial Narrow"/>
                <w:bCs/>
              </w:rPr>
              <w:t>a ser afiliado</w:t>
            </w:r>
          </w:p>
        </w:tc>
        <w:tc>
          <w:tcPr>
            <w:tcW w:w="5665" w:type="dxa"/>
            <w:vAlign w:val="center"/>
          </w:tcPr>
          <w:p w14:paraId="3D793908" w14:textId="77777777" w:rsidR="00612B8E" w:rsidRPr="006F484D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612B8E" w:rsidRPr="006F484D" w14:paraId="54C26AD1" w14:textId="77777777" w:rsidTr="00205750">
        <w:trPr>
          <w:trHeight w:val="397"/>
        </w:trPr>
        <w:tc>
          <w:tcPr>
            <w:tcW w:w="3402" w:type="dxa"/>
            <w:vAlign w:val="center"/>
          </w:tcPr>
          <w:p w14:paraId="51009A88" w14:textId="316EC2A3" w:rsidR="00612B8E" w:rsidRPr="00205750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bCs/>
              </w:rPr>
            </w:pPr>
            <w:r w:rsidRPr="00205750">
              <w:rPr>
                <w:rFonts w:ascii="Arial Narrow" w:hAnsi="Arial Narrow"/>
                <w:bCs/>
              </w:rPr>
              <w:t>Siglas o acrónimo</w:t>
            </w:r>
          </w:p>
        </w:tc>
        <w:tc>
          <w:tcPr>
            <w:tcW w:w="5665" w:type="dxa"/>
            <w:vAlign w:val="center"/>
          </w:tcPr>
          <w:p w14:paraId="1F352468" w14:textId="77777777" w:rsidR="00612B8E" w:rsidRPr="006F484D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612B8E" w:rsidRPr="006F484D" w14:paraId="212F5298" w14:textId="77777777" w:rsidTr="00205750">
        <w:trPr>
          <w:trHeight w:val="397"/>
        </w:trPr>
        <w:tc>
          <w:tcPr>
            <w:tcW w:w="3402" w:type="dxa"/>
            <w:vAlign w:val="center"/>
          </w:tcPr>
          <w:p w14:paraId="4188C73E" w14:textId="012DAFF9" w:rsidR="00612B8E" w:rsidRPr="00205750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bCs/>
              </w:rPr>
            </w:pPr>
            <w:r w:rsidRPr="00205750">
              <w:rPr>
                <w:rFonts w:ascii="Arial Narrow" w:hAnsi="Arial Narrow"/>
                <w:bCs/>
              </w:rPr>
              <w:t>Área de conocimiento</w:t>
            </w:r>
          </w:p>
        </w:tc>
        <w:tc>
          <w:tcPr>
            <w:tcW w:w="5665" w:type="dxa"/>
            <w:vAlign w:val="center"/>
          </w:tcPr>
          <w:p w14:paraId="37505DE8" w14:textId="77777777" w:rsidR="00612B8E" w:rsidRPr="006F484D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612B8E" w:rsidRPr="006F484D" w14:paraId="5E97946A" w14:textId="77777777" w:rsidTr="00205750">
        <w:trPr>
          <w:trHeight w:val="794"/>
        </w:trPr>
        <w:tc>
          <w:tcPr>
            <w:tcW w:w="3402" w:type="dxa"/>
            <w:vAlign w:val="center"/>
          </w:tcPr>
          <w:p w14:paraId="4AF1F8C3" w14:textId="4D43FE10" w:rsidR="00612B8E" w:rsidRPr="00205750" w:rsidRDefault="00836BF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bCs/>
              </w:rPr>
            </w:pPr>
            <w:r w:rsidRPr="00205750">
              <w:rPr>
                <w:rFonts w:ascii="Arial Narrow" w:hAnsi="Arial Narrow"/>
                <w:bCs/>
              </w:rPr>
              <w:t xml:space="preserve">Código(s) y </w:t>
            </w:r>
            <w:r w:rsidR="00612B8E" w:rsidRPr="00205750">
              <w:rPr>
                <w:rFonts w:ascii="Arial Narrow" w:hAnsi="Arial Narrow"/>
                <w:bCs/>
              </w:rPr>
              <w:t>Línea(s) de Investigación:</w:t>
            </w:r>
          </w:p>
          <w:p w14:paraId="2F80455F" w14:textId="68A08358" w:rsidR="00612B8E" w:rsidRPr="00205750" w:rsidRDefault="00612B8E" w:rsidP="00612B8E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bCs/>
              </w:rPr>
            </w:pPr>
            <w:r w:rsidRPr="00205750">
              <w:rPr>
                <w:rFonts w:ascii="Arial Narrow" w:hAnsi="Arial Narrow"/>
                <w:bCs/>
              </w:rPr>
              <w:t>(2021-2025)</w:t>
            </w:r>
          </w:p>
        </w:tc>
        <w:tc>
          <w:tcPr>
            <w:tcW w:w="5665" w:type="dxa"/>
          </w:tcPr>
          <w:p w14:paraId="74A5BEAE" w14:textId="3275AEC6" w:rsidR="00612B8E" w:rsidRDefault="00612B8E" w:rsidP="00612B8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contextualSpacing w:val="0"/>
              <w:rPr>
                <w:rFonts w:ascii="Arial Narrow" w:hAnsi="Arial Narrow"/>
              </w:rPr>
            </w:pPr>
          </w:p>
          <w:p w14:paraId="4D65ABB7" w14:textId="05DE0BC1" w:rsidR="00612B8E" w:rsidRDefault="00612B8E" w:rsidP="00612B8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contextualSpacing w:val="0"/>
              <w:rPr>
                <w:rFonts w:ascii="Arial Narrow" w:hAnsi="Arial Narrow"/>
              </w:rPr>
            </w:pPr>
          </w:p>
          <w:p w14:paraId="0DBE74E8" w14:textId="3DA06594" w:rsidR="00612B8E" w:rsidRPr="006F484D" w:rsidRDefault="00612B8E" w:rsidP="00612B8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contextualSpacing w:val="0"/>
              <w:rPr>
                <w:rFonts w:ascii="Arial Narrow" w:hAnsi="Arial Narrow"/>
              </w:rPr>
            </w:pPr>
          </w:p>
        </w:tc>
      </w:tr>
      <w:bookmarkEnd w:id="1"/>
      <w:bookmarkEnd w:id="2"/>
    </w:tbl>
    <w:p w14:paraId="4E1CCCCD" w14:textId="77777777" w:rsidR="00BC1328" w:rsidRPr="006F484D" w:rsidRDefault="00BC1328" w:rsidP="00BC1328">
      <w:pPr>
        <w:spacing w:after="0" w:line="240" w:lineRule="auto"/>
        <w:jc w:val="both"/>
        <w:rPr>
          <w:rFonts w:ascii="Arial Narrow" w:hAnsi="Arial Narrow"/>
          <w:b/>
          <w:color w:val="0070C0"/>
        </w:rPr>
      </w:pPr>
    </w:p>
    <w:p w14:paraId="41E9B14F" w14:textId="4C5123C4" w:rsidR="00BC1328" w:rsidRPr="005823D0" w:rsidRDefault="001E1940" w:rsidP="001E1940">
      <w:pPr>
        <w:pStyle w:val="Prrafodelista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MIEMBROS </w:t>
      </w:r>
      <w:r w:rsidR="00BC1328" w:rsidRPr="005823D0">
        <w:rPr>
          <w:rFonts w:ascii="Arial" w:hAnsi="Arial" w:cs="Arial"/>
          <w:b/>
          <w:color w:val="000000" w:themeColor="text1"/>
        </w:rPr>
        <w:t>INTEGRANTES</w:t>
      </w:r>
      <w:r w:rsidR="00BC1328" w:rsidRPr="001E1940">
        <w:rPr>
          <w:rFonts w:ascii="Arial" w:hAnsi="Arial" w:cs="Arial"/>
          <w:b/>
          <w:color w:val="000000" w:themeColor="text1"/>
        </w:rPr>
        <w:t xml:space="preserve"> DEL GRUPO</w:t>
      </w:r>
      <w:r w:rsidR="00BC1328" w:rsidRPr="005823D0">
        <w:rPr>
          <w:rFonts w:ascii="Arial" w:hAnsi="Arial" w:cs="Arial"/>
          <w:b/>
          <w:color w:val="000000" w:themeColor="text1"/>
        </w:rPr>
        <w:t>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97"/>
        <w:gridCol w:w="1179"/>
      </w:tblGrid>
      <w:tr w:rsidR="00BC1328" w:rsidRPr="006F484D" w14:paraId="115EEEA3" w14:textId="77777777" w:rsidTr="00284717">
        <w:trPr>
          <w:trHeight w:val="397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14:paraId="74B0054F" w14:textId="77777777" w:rsidR="00BC1328" w:rsidRPr="006F484D" w:rsidRDefault="00BC1328" w:rsidP="007D0214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bookmarkStart w:id="3" w:name="_Hlk165543824"/>
            <w:r w:rsidRPr="006F484D">
              <w:rPr>
                <w:rFonts w:ascii="Arial Narrow" w:hAnsi="Arial Narrow"/>
                <w:b/>
              </w:rPr>
              <w:t>Condición del/a integrante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FC8AB47" w14:textId="77777777" w:rsidR="00BC1328" w:rsidRPr="006F484D" w:rsidRDefault="00BC1328" w:rsidP="007D0214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/>
                <w:b/>
                <w:bCs/>
              </w:rPr>
            </w:pPr>
            <w:r w:rsidRPr="006F484D">
              <w:rPr>
                <w:rFonts w:ascii="Arial Narrow" w:hAnsi="Arial Narrow"/>
                <w:b/>
                <w:bCs/>
              </w:rPr>
              <w:t>Apellido paterno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705F74C4" w14:textId="77777777" w:rsidR="00BC1328" w:rsidRPr="006F484D" w:rsidRDefault="00BC1328" w:rsidP="007D0214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/>
                <w:b/>
                <w:bCs/>
              </w:rPr>
            </w:pPr>
            <w:r w:rsidRPr="006F484D">
              <w:rPr>
                <w:rFonts w:ascii="Arial Narrow" w:hAnsi="Arial Narrow"/>
                <w:b/>
                <w:bCs/>
              </w:rPr>
              <w:t>Apellido materno</w:t>
            </w:r>
          </w:p>
        </w:tc>
        <w:tc>
          <w:tcPr>
            <w:tcW w:w="1797" w:type="dxa"/>
            <w:shd w:val="clear" w:color="auto" w:fill="D5DCE4" w:themeFill="text2" w:themeFillTint="33"/>
            <w:vAlign w:val="center"/>
          </w:tcPr>
          <w:p w14:paraId="190F8954" w14:textId="77777777" w:rsidR="00BC1328" w:rsidRPr="006F484D" w:rsidRDefault="00BC1328" w:rsidP="007D0214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/>
                <w:b/>
                <w:bCs/>
              </w:rPr>
            </w:pPr>
            <w:r w:rsidRPr="006F484D">
              <w:rPr>
                <w:rFonts w:ascii="Arial Narrow" w:hAnsi="Arial Narrow"/>
                <w:b/>
                <w:bCs/>
              </w:rPr>
              <w:t>Nombre(s)</w:t>
            </w: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14:paraId="04141464" w14:textId="77777777" w:rsidR="00BC1328" w:rsidRPr="006F484D" w:rsidRDefault="00BC1328" w:rsidP="007D0214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 Narrow" w:hAnsi="Arial Narrow"/>
                <w:b/>
                <w:bCs/>
              </w:rPr>
            </w:pPr>
            <w:r w:rsidRPr="006F484D">
              <w:rPr>
                <w:rFonts w:ascii="Arial Narrow" w:hAnsi="Arial Narrow"/>
                <w:b/>
                <w:bCs/>
              </w:rPr>
              <w:t>Grado Académico</w:t>
            </w:r>
          </w:p>
        </w:tc>
      </w:tr>
      <w:tr w:rsidR="00BC1328" w:rsidRPr="006F484D" w14:paraId="680F6923" w14:textId="77777777" w:rsidTr="00612B8E">
        <w:trPr>
          <w:trHeight w:val="397"/>
        </w:trPr>
        <w:tc>
          <w:tcPr>
            <w:tcW w:w="2552" w:type="dxa"/>
            <w:vAlign w:val="center"/>
          </w:tcPr>
          <w:p w14:paraId="01F5A06F" w14:textId="1EF8012B" w:rsidR="00BC1328" w:rsidRPr="00205750" w:rsidRDefault="001E1940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bCs/>
              </w:rPr>
            </w:pPr>
            <w:r w:rsidRPr="00205750">
              <w:rPr>
                <w:rFonts w:ascii="Arial Narrow" w:hAnsi="Arial Narrow"/>
                <w:bCs/>
              </w:rPr>
              <w:t>Investigador titular</w:t>
            </w:r>
            <w:r w:rsidR="00761293" w:rsidRPr="00205750">
              <w:rPr>
                <w:rFonts w:ascii="Arial Narrow" w:hAnsi="Arial Narrow"/>
                <w:bCs/>
              </w:rPr>
              <w:t xml:space="preserve"> coordinador</w:t>
            </w:r>
          </w:p>
        </w:tc>
        <w:tc>
          <w:tcPr>
            <w:tcW w:w="1701" w:type="dxa"/>
            <w:vAlign w:val="center"/>
          </w:tcPr>
          <w:p w14:paraId="47188529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950A3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A57466B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1356278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1328" w:rsidRPr="006F484D" w14:paraId="03F2D4FA" w14:textId="77777777" w:rsidTr="00612B8E">
        <w:trPr>
          <w:trHeight w:val="397"/>
        </w:trPr>
        <w:tc>
          <w:tcPr>
            <w:tcW w:w="2552" w:type="dxa"/>
            <w:vMerge w:val="restart"/>
            <w:vAlign w:val="center"/>
          </w:tcPr>
          <w:p w14:paraId="0EEE3F37" w14:textId="32EF5623" w:rsidR="00BC1328" w:rsidRPr="00205750" w:rsidRDefault="001E1940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/>
                <w:bCs/>
              </w:rPr>
            </w:pPr>
            <w:bookmarkStart w:id="4" w:name="_Hlk160167140"/>
            <w:r w:rsidRPr="00205750">
              <w:rPr>
                <w:rFonts w:ascii="Arial Narrow" w:hAnsi="Arial Narrow"/>
                <w:bCs/>
              </w:rPr>
              <w:t>Investigadores colaboradores</w:t>
            </w:r>
          </w:p>
        </w:tc>
        <w:tc>
          <w:tcPr>
            <w:tcW w:w="1701" w:type="dxa"/>
            <w:vAlign w:val="center"/>
          </w:tcPr>
          <w:p w14:paraId="64FBCFBC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5D4653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45FAEA0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5BB0D1C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1328" w:rsidRPr="006F484D" w14:paraId="25D22D1B" w14:textId="77777777" w:rsidTr="00612B8E">
        <w:trPr>
          <w:trHeight w:val="397"/>
        </w:trPr>
        <w:tc>
          <w:tcPr>
            <w:tcW w:w="2552" w:type="dxa"/>
            <w:vMerge/>
            <w:vAlign w:val="center"/>
          </w:tcPr>
          <w:p w14:paraId="0B7D747B" w14:textId="77777777" w:rsidR="00BC1328" w:rsidRPr="00205750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vAlign w:val="center"/>
          </w:tcPr>
          <w:p w14:paraId="66EA3D9E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AB34F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3CDC088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75FEB4A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4"/>
      <w:tr w:rsidR="00BC1328" w:rsidRPr="006F484D" w14:paraId="26D0D5A6" w14:textId="77777777" w:rsidTr="00612B8E">
        <w:trPr>
          <w:trHeight w:val="397"/>
        </w:trPr>
        <w:tc>
          <w:tcPr>
            <w:tcW w:w="2552" w:type="dxa"/>
            <w:vAlign w:val="center"/>
          </w:tcPr>
          <w:p w14:paraId="26C1E6BA" w14:textId="767E0D9B" w:rsidR="00BC1328" w:rsidRPr="00205750" w:rsidRDefault="001E1940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 Narrow" w:hAnsi="Arial Narrow"/>
                <w:bCs/>
              </w:rPr>
            </w:pPr>
            <w:r w:rsidRPr="00205750">
              <w:rPr>
                <w:rFonts w:ascii="Arial Narrow" w:hAnsi="Arial Narrow"/>
                <w:bCs/>
              </w:rPr>
              <w:t>Investigador</w:t>
            </w:r>
            <w:r w:rsidR="007D0214" w:rsidRPr="00205750">
              <w:rPr>
                <w:rFonts w:ascii="Arial Narrow" w:hAnsi="Arial Narrow"/>
                <w:bCs/>
              </w:rPr>
              <w:t xml:space="preserve"> </w:t>
            </w:r>
            <w:r w:rsidRPr="00205750">
              <w:rPr>
                <w:rFonts w:ascii="Arial Narrow" w:hAnsi="Arial Narrow"/>
                <w:bCs/>
              </w:rPr>
              <w:t>de posdoctorado.</w:t>
            </w:r>
          </w:p>
        </w:tc>
        <w:tc>
          <w:tcPr>
            <w:tcW w:w="1701" w:type="dxa"/>
            <w:vAlign w:val="center"/>
          </w:tcPr>
          <w:p w14:paraId="77BD3533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AED83E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3EAA9FF6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2C76740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1328" w:rsidRPr="006F484D" w14:paraId="7C05A934" w14:textId="77777777" w:rsidTr="00284717">
        <w:trPr>
          <w:trHeight w:val="397"/>
        </w:trPr>
        <w:tc>
          <w:tcPr>
            <w:tcW w:w="2552" w:type="dxa"/>
            <w:vAlign w:val="center"/>
          </w:tcPr>
          <w:p w14:paraId="34A0FB26" w14:textId="5B661C9D" w:rsidR="00BC1328" w:rsidRPr="00205750" w:rsidRDefault="001E1940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bCs/>
              </w:rPr>
            </w:pPr>
            <w:r w:rsidRPr="00205750">
              <w:rPr>
                <w:rFonts w:ascii="Arial Narrow" w:hAnsi="Arial Narrow"/>
                <w:bCs/>
              </w:rPr>
              <w:t>Tesista de pregrado o posgrado.</w:t>
            </w:r>
          </w:p>
        </w:tc>
        <w:tc>
          <w:tcPr>
            <w:tcW w:w="1701" w:type="dxa"/>
            <w:vAlign w:val="center"/>
          </w:tcPr>
          <w:p w14:paraId="1ECFC356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858E9D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5BCE4BE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14:paraId="4AA02058" w14:textId="77777777" w:rsidR="00BC1328" w:rsidRPr="00284717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color w:val="0070C0"/>
                <w:sz w:val="20"/>
                <w:szCs w:val="20"/>
              </w:rPr>
            </w:pPr>
          </w:p>
        </w:tc>
      </w:tr>
      <w:tr w:rsidR="00BC1328" w:rsidRPr="006F484D" w14:paraId="784EE5F8" w14:textId="77777777" w:rsidTr="00284717">
        <w:trPr>
          <w:trHeight w:val="397"/>
        </w:trPr>
        <w:tc>
          <w:tcPr>
            <w:tcW w:w="2552" w:type="dxa"/>
            <w:vAlign w:val="center"/>
          </w:tcPr>
          <w:p w14:paraId="00393CE9" w14:textId="1EDE6ACB" w:rsidR="00BC1328" w:rsidRPr="00205750" w:rsidRDefault="001E1940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  <w:r w:rsidRPr="00205750">
              <w:rPr>
                <w:rFonts w:ascii="Arial Narrow" w:hAnsi="Arial Narrow"/>
                <w:bCs/>
              </w:rPr>
              <w:t xml:space="preserve">Estudiante </w:t>
            </w:r>
            <w:r w:rsidR="00E23EEB" w:rsidRPr="00205750">
              <w:rPr>
                <w:rFonts w:ascii="Arial Narrow" w:hAnsi="Arial Narrow"/>
                <w:bCs/>
              </w:rPr>
              <w:t xml:space="preserve">regular </w:t>
            </w:r>
            <w:r w:rsidRPr="00205750">
              <w:rPr>
                <w:rFonts w:ascii="Arial Narrow" w:hAnsi="Arial Narrow"/>
                <w:bCs/>
              </w:rPr>
              <w:t>de pregrado.</w:t>
            </w:r>
          </w:p>
        </w:tc>
        <w:tc>
          <w:tcPr>
            <w:tcW w:w="1701" w:type="dxa"/>
            <w:vAlign w:val="center"/>
          </w:tcPr>
          <w:p w14:paraId="2EE2646D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3382C4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592C60E9" w14:textId="77777777" w:rsidR="00BC1328" w:rsidRPr="006F484D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D5DCE4" w:themeFill="text2" w:themeFillTint="33"/>
            <w:vAlign w:val="center"/>
          </w:tcPr>
          <w:p w14:paraId="168E9DF8" w14:textId="77777777" w:rsidR="00BC1328" w:rsidRPr="00284717" w:rsidRDefault="00BC1328" w:rsidP="00C66FC9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  <w:color w:val="0070C0"/>
                <w:sz w:val="20"/>
                <w:szCs w:val="20"/>
              </w:rPr>
            </w:pPr>
          </w:p>
        </w:tc>
      </w:tr>
      <w:bookmarkEnd w:id="3"/>
    </w:tbl>
    <w:p w14:paraId="05D941C0" w14:textId="3FB51943" w:rsidR="00BC1328" w:rsidRPr="006F484D" w:rsidRDefault="00BC1328" w:rsidP="00BC1328">
      <w:pPr>
        <w:pStyle w:val="Prrafodelista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Arial Narrow" w:hAnsi="Arial Narrow"/>
          <w:b/>
          <w:sz w:val="6"/>
          <w:szCs w:val="6"/>
        </w:rPr>
      </w:pPr>
    </w:p>
    <w:p w14:paraId="7DD60030" w14:textId="25DD5A62" w:rsidR="007B5094" w:rsidRDefault="007B5094" w:rsidP="004C10FF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</w:p>
    <w:p w14:paraId="6B3C2B56" w14:textId="68026441" w:rsidR="00E23EEB" w:rsidRDefault="004C10FF" w:rsidP="004C10FF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Fecha: ___ / __ / ____</w:t>
      </w:r>
    </w:p>
    <w:p w14:paraId="7CBE71F8" w14:textId="494A674E" w:rsidR="00E23EEB" w:rsidRDefault="00E23EEB" w:rsidP="002C4C56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</w:p>
    <w:p w14:paraId="4669E7C3" w14:textId="77777777" w:rsidR="00E23EEB" w:rsidRDefault="00E23EEB" w:rsidP="002C4C56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</w:p>
    <w:p w14:paraId="42FE3A83" w14:textId="7E5778B3" w:rsidR="002C4C56" w:rsidRDefault="00612B8E" w:rsidP="002C4C56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…………………………………………………………….</w:t>
      </w:r>
    </w:p>
    <w:p w14:paraId="25A5200B" w14:textId="77777777" w:rsidR="00205750" w:rsidRDefault="00F401E4" w:rsidP="002C4C56">
      <w:pPr>
        <w:spacing w:after="0" w:line="240" w:lineRule="auto"/>
        <w:jc w:val="center"/>
        <w:rPr>
          <w:rFonts w:ascii="Arial Narrow" w:hAnsi="Arial Narrow" w:cs="Arial"/>
        </w:rPr>
      </w:pPr>
      <w:r w:rsidRPr="00205750">
        <w:rPr>
          <w:rFonts w:ascii="Arial Narrow" w:hAnsi="Arial Narrow" w:cs="Arial"/>
        </w:rPr>
        <w:t>Firma</w:t>
      </w:r>
    </w:p>
    <w:p w14:paraId="23CDD999" w14:textId="69EDD050" w:rsidR="00612B8E" w:rsidRDefault="00612B8E" w:rsidP="002C4C56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 w:rsidRPr="00205750">
        <w:rPr>
          <w:rFonts w:ascii="Arial Narrow" w:hAnsi="Arial Narrow" w:cs="Arial"/>
        </w:rPr>
        <w:t>Nombre</w:t>
      </w:r>
      <w:r w:rsidR="00F401E4" w:rsidRPr="00205750">
        <w:rPr>
          <w:rFonts w:ascii="Arial Narrow" w:hAnsi="Arial Narrow" w:cs="Arial"/>
        </w:rPr>
        <w:t>s</w:t>
      </w:r>
      <w:r w:rsidRPr="0020575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color w:val="000000" w:themeColor="text1"/>
        </w:rPr>
        <w:t>y apellidos del docente</w:t>
      </w:r>
    </w:p>
    <w:p w14:paraId="47A56A7D" w14:textId="38A53655" w:rsidR="00E247DA" w:rsidRPr="00C737A6" w:rsidRDefault="004C10FF" w:rsidP="00205750">
      <w:p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</w:rPr>
        <w:t>P</w:t>
      </w:r>
      <w:r w:rsidR="00612B8E" w:rsidRPr="002C4C56">
        <w:rPr>
          <w:rFonts w:ascii="Arial Narrow" w:hAnsi="Arial Narrow" w:cs="Arial"/>
          <w:color w:val="000000" w:themeColor="text1"/>
        </w:rPr>
        <w:t>residente/</w:t>
      </w:r>
      <w:r>
        <w:rPr>
          <w:rFonts w:ascii="Arial Narrow" w:hAnsi="Arial Narrow" w:cs="Arial"/>
          <w:color w:val="000000" w:themeColor="text1"/>
        </w:rPr>
        <w:t>d</w:t>
      </w:r>
      <w:r w:rsidR="00612B8E" w:rsidRPr="002C4C56">
        <w:rPr>
          <w:rFonts w:ascii="Arial Narrow" w:hAnsi="Arial Narrow" w:cs="Arial"/>
          <w:color w:val="000000" w:themeColor="text1"/>
        </w:rPr>
        <w:t xml:space="preserve">irector </w:t>
      </w:r>
      <w:r w:rsidR="002C4C56" w:rsidRPr="002C4C56">
        <w:rPr>
          <w:rFonts w:ascii="Arial Narrow" w:hAnsi="Arial Narrow" w:cs="Arial"/>
          <w:color w:val="000000" w:themeColor="text1"/>
        </w:rPr>
        <w:t>del Centro</w:t>
      </w:r>
      <w:r w:rsidR="00612B8E">
        <w:rPr>
          <w:rFonts w:ascii="Arial Narrow" w:hAnsi="Arial Narrow" w:cs="Arial"/>
          <w:color w:val="000000" w:themeColor="text1"/>
        </w:rPr>
        <w:t xml:space="preserve"> de Investigación</w:t>
      </w:r>
      <w:r w:rsidR="002C4C56" w:rsidRPr="002C4C56">
        <w:rPr>
          <w:rFonts w:ascii="Arial Narrow" w:hAnsi="Arial Narrow" w:cs="Arial"/>
          <w:color w:val="000000" w:themeColor="text1"/>
        </w:rPr>
        <w:t>/Instituto de Investigación</w:t>
      </w:r>
      <w:r w:rsidR="007B5094">
        <w:rPr>
          <w:rFonts w:ascii="Arial Narrow" w:hAnsi="Arial Narrow" w:cs="Arial"/>
          <w:color w:val="000000" w:themeColor="text1"/>
        </w:rPr>
        <w:t xml:space="preserve"> </w:t>
      </w:r>
      <w:r w:rsidR="002C4C56">
        <w:rPr>
          <w:rFonts w:ascii="Arial Narrow" w:hAnsi="Arial Narrow" w:cs="Arial"/>
          <w:color w:val="000000" w:themeColor="text1"/>
        </w:rPr>
        <w:t>de la Universidad Ricardo Palma</w:t>
      </w:r>
    </w:p>
    <w:sectPr w:rsidR="00E247DA" w:rsidRPr="00C737A6" w:rsidSect="00612B8E">
      <w:headerReference w:type="default" r:id="rId8"/>
      <w:pgSz w:w="11906" w:h="16838" w:code="9"/>
      <w:pgMar w:top="1985" w:right="1134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3A0E" w14:textId="77777777" w:rsidR="005D68A2" w:rsidRDefault="005D68A2" w:rsidP="00407278">
      <w:pPr>
        <w:spacing w:after="0" w:line="240" w:lineRule="auto"/>
      </w:pPr>
      <w:r>
        <w:separator/>
      </w:r>
    </w:p>
  </w:endnote>
  <w:endnote w:type="continuationSeparator" w:id="0">
    <w:p w14:paraId="189700C7" w14:textId="77777777" w:rsidR="005D68A2" w:rsidRDefault="005D68A2" w:rsidP="0040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1805" w14:textId="77777777" w:rsidR="005D68A2" w:rsidRDefault="005D68A2" w:rsidP="00407278">
      <w:pPr>
        <w:spacing w:after="0" w:line="240" w:lineRule="auto"/>
      </w:pPr>
      <w:r>
        <w:separator/>
      </w:r>
    </w:p>
  </w:footnote>
  <w:footnote w:type="continuationSeparator" w:id="0">
    <w:p w14:paraId="34A214BE" w14:textId="77777777" w:rsidR="005D68A2" w:rsidRDefault="005D68A2" w:rsidP="0040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7A61" w14:textId="169B2D1C" w:rsidR="00DE6D51" w:rsidRDefault="00DE6D51" w:rsidP="00DE6D51">
    <w:pPr>
      <w:pStyle w:val="Encabezado"/>
      <w:tabs>
        <w:tab w:val="clear" w:pos="4252"/>
        <w:tab w:val="clear" w:pos="8504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E5919" wp14:editId="7DAB692A">
          <wp:simplePos x="0" y="0"/>
          <wp:positionH relativeFrom="column">
            <wp:posOffset>704656</wp:posOffset>
          </wp:positionH>
          <wp:positionV relativeFrom="paragraph">
            <wp:posOffset>-163</wp:posOffset>
          </wp:positionV>
          <wp:extent cx="4351958" cy="745982"/>
          <wp:effectExtent l="0" t="0" r="0" b="0"/>
          <wp:wrapThrough wrapText="bothSides">
            <wp:wrapPolygon edited="0">
              <wp:start x="0" y="0"/>
              <wp:lineTo x="0" y="20974"/>
              <wp:lineTo x="21464" y="20974"/>
              <wp:lineTo x="21464" y="0"/>
              <wp:lineTo x="0" y="0"/>
            </wp:wrapPolygon>
          </wp:wrapThrough>
          <wp:docPr id="1849491880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91880" name="Imagen 2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1958" cy="745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3F53FA" w14:textId="77777777" w:rsidR="00DE6D51" w:rsidRDefault="00DE6D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BE5"/>
    <w:multiLevelType w:val="hybridMultilevel"/>
    <w:tmpl w:val="A10A7C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79F1"/>
    <w:multiLevelType w:val="hybridMultilevel"/>
    <w:tmpl w:val="691E38DC"/>
    <w:lvl w:ilvl="0" w:tplc="A8A67874">
      <w:start w:val="1"/>
      <w:numFmt w:val="lowerLetter"/>
      <w:lvlText w:val="%1."/>
      <w:lvlJc w:val="left"/>
      <w:pPr>
        <w:ind w:left="1428" w:hanging="360"/>
      </w:pPr>
      <w:rPr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830F49"/>
    <w:multiLevelType w:val="hybridMultilevel"/>
    <w:tmpl w:val="F2B82678"/>
    <w:lvl w:ilvl="0" w:tplc="47D0646E">
      <w:start w:val="1"/>
      <w:numFmt w:val="lowerLetter"/>
      <w:lvlText w:val="%1."/>
      <w:lvlJc w:val="left"/>
      <w:pPr>
        <w:ind w:left="176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480" w:hanging="360"/>
      </w:pPr>
    </w:lvl>
    <w:lvl w:ilvl="2" w:tplc="280A001B" w:tentative="1">
      <w:start w:val="1"/>
      <w:numFmt w:val="lowerRoman"/>
      <w:lvlText w:val="%3."/>
      <w:lvlJc w:val="right"/>
      <w:pPr>
        <w:ind w:left="3200" w:hanging="180"/>
      </w:pPr>
    </w:lvl>
    <w:lvl w:ilvl="3" w:tplc="280A000F" w:tentative="1">
      <w:start w:val="1"/>
      <w:numFmt w:val="decimal"/>
      <w:lvlText w:val="%4."/>
      <w:lvlJc w:val="left"/>
      <w:pPr>
        <w:ind w:left="3920" w:hanging="360"/>
      </w:pPr>
    </w:lvl>
    <w:lvl w:ilvl="4" w:tplc="280A0019" w:tentative="1">
      <w:start w:val="1"/>
      <w:numFmt w:val="lowerLetter"/>
      <w:lvlText w:val="%5."/>
      <w:lvlJc w:val="left"/>
      <w:pPr>
        <w:ind w:left="4640" w:hanging="360"/>
      </w:pPr>
    </w:lvl>
    <w:lvl w:ilvl="5" w:tplc="280A001B" w:tentative="1">
      <w:start w:val="1"/>
      <w:numFmt w:val="lowerRoman"/>
      <w:lvlText w:val="%6."/>
      <w:lvlJc w:val="right"/>
      <w:pPr>
        <w:ind w:left="5360" w:hanging="180"/>
      </w:pPr>
    </w:lvl>
    <w:lvl w:ilvl="6" w:tplc="280A000F" w:tentative="1">
      <w:start w:val="1"/>
      <w:numFmt w:val="decimal"/>
      <w:lvlText w:val="%7."/>
      <w:lvlJc w:val="left"/>
      <w:pPr>
        <w:ind w:left="6080" w:hanging="360"/>
      </w:pPr>
    </w:lvl>
    <w:lvl w:ilvl="7" w:tplc="280A0019" w:tentative="1">
      <w:start w:val="1"/>
      <w:numFmt w:val="lowerLetter"/>
      <w:lvlText w:val="%8."/>
      <w:lvlJc w:val="left"/>
      <w:pPr>
        <w:ind w:left="6800" w:hanging="360"/>
      </w:pPr>
    </w:lvl>
    <w:lvl w:ilvl="8" w:tplc="280A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 w15:restartNumberingAfterBreak="0">
    <w:nsid w:val="38CA4CC8"/>
    <w:multiLevelType w:val="hybridMultilevel"/>
    <w:tmpl w:val="043A5F44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776F61"/>
    <w:multiLevelType w:val="hybridMultilevel"/>
    <w:tmpl w:val="A10A7C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78"/>
    <w:rsid w:val="00003F7F"/>
    <w:rsid w:val="00031524"/>
    <w:rsid w:val="00050BBC"/>
    <w:rsid w:val="00065918"/>
    <w:rsid w:val="00073B7A"/>
    <w:rsid w:val="00090973"/>
    <w:rsid w:val="00091280"/>
    <w:rsid w:val="000B0D28"/>
    <w:rsid w:val="000B1E02"/>
    <w:rsid w:val="00102B8E"/>
    <w:rsid w:val="00107B0C"/>
    <w:rsid w:val="001170CB"/>
    <w:rsid w:val="001626B4"/>
    <w:rsid w:val="00164C55"/>
    <w:rsid w:val="00173F58"/>
    <w:rsid w:val="00182E82"/>
    <w:rsid w:val="00193E27"/>
    <w:rsid w:val="001951A0"/>
    <w:rsid w:val="001A36CF"/>
    <w:rsid w:val="001E0596"/>
    <w:rsid w:val="001E1940"/>
    <w:rsid w:val="001F43F4"/>
    <w:rsid w:val="00205750"/>
    <w:rsid w:val="0022191C"/>
    <w:rsid w:val="00223C7C"/>
    <w:rsid w:val="002338FA"/>
    <w:rsid w:val="00243151"/>
    <w:rsid w:val="002700BE"/>
    <w:rsid w:val="00284717"/>
    <w:rsid w:val="002B3555"/>
    <w:rsid w:val="002B4929"/>
    <w:rsid w:val="002C4C56"/>
    <w:rsid w:val="00302808"/>
    <w:rsid w:val="003047AF"/>
    <w:rsid w:val="003626A8"/>
    <w:rsid w:val="00370E96"/>
    <w:rsid w:val="00373FEA"/>
    <w:rsid w:val="003B2FFF"/>
    <w:rsid w:val="003B5553"/>
    <w:rsid w:val="003C0DE8"/>
    <w:rsid w:val="003C4BC9"/>
    <w:rsid w:val="003C70D6"/>
    <w:rsid w:val="003D5012"/>
    <w:rsid w:val="003E310D"/>
    <w:rsid w:val="003F2C54"/>
    <w:rsid w:val="0040135A"/>
    <w:rsid w:val="004064F8"/>
    <w:rsid w:val="00407278"/>
    <w:rsid w:val="004117A4"/>
    <w:rsid w:val="004120B7"/>
    <w:rsid w:val="00427505"/>
    <w:rsid w:val="004461AB"/>
    <w:rsid w:val="0046246E"/>
    <w:rsid w:val="00485BD1"/>
    <w:rsid w:val="00487DB0"/>
    <w:rsid w:val="004A6099"/>
    <w:rsid w:val="004B5A91"/>
    <w:rsid w:val="004C10FF"/>
    <w:rsid w:val="004D127E"/>
    <w:rsid w:val="004F0485"/>
    <w:rsid w:val="004F30B4"/>
    <w:rsid w:val="004F4A02"/>
    <w:rsid w:val="00565FC2"/>
    <w:rsid w:val="0057535D"/>
    <w:rsid w:val="005A09EE"/>
    <w:rsid w:val="005B1898"/>
    <w:rsid w:val="005C5888"/>
    <w:rsid w:val="005D0C4C"/>
    <w:rsid w:val="005D68A2"/>
    <w:rsid w:val="00601ECD"/>
    <w:rsid w:val="00605BC6"/>
    <w:rsid w:val="00612B8E"/>
    <w:rsid w:val="006627B1"/>
    <w:rsid w:val="00665582"/>
    <w:rsid w:val="00676EF8"/>
    <w:rsid w:val="006E407C"/>
    <w:rsid w:val="006F7648"/>
    <w:rsid w:val="00731A23"/>
    <w:rsid w:val="00731B4C"/>
    <w:rsid w:val="0075005A"/>
    <w:rsid w:val="0075298B"/>
    <w:rsid w:val="00761293"/>
    <w:rsid w:val="00790599"/>
    <w:rsid w:val="007B5094"/>
    <w:rsid w:val="007D0067"/>
    <w:rsid w:val="007D0214"/>
    <w:rsid w:val="00836BFE"/>
    <w:rsid w:val="008546C8"/>
    <w:rsid w:val="008631E9"/>
    <w:rsid w:val="008677A0"/>
    <w:rsid w:val="0087029F"/>
    <w:rsid w:val="00892985"/>
    <w:rsid w:val="008B5771"/>
    <w:rsid w:val="008C7711"/>
    <w:rsid w:val="008E2601"/>
    <w:rsid w:val="008F34B0"/>
    <w:rsid w:val="008F68A4"/>
    <w:rsid w:val="0090446F"/>
    <w:rsid w:val="009309A6"/>
    <w:rsid w:val="009424ED"/>
    <w:rsid w:val="00943CD0"/>
    <w:rsid w:val="009609EB"/>
    <w:rsid w:val="00963093"/>
    <w:rsid w:val="00964FA7"/>
    <w:rsid w:val="00971A62"/>
    <w:rsid w:val="00976DAF"/>
    <w:rsid w:val="00977392"/>
    <w:rsid w:val="009A5A87"/>
    <w:rsid w:val="009B1FF7"/>
    <w:rsid w:val="009B5735"/>
    <w:rsid w:val="009E518F"/>
    <w:rsid w:val="009E75C4"/>
    <w:rsid w:val="009F1216"/>
    <w:rsid w:val="00A06D40"/>
    <w:rsid w:val="00A44E61"/>
    <w:rsid w:val="00A62A59"/>
    <w:rsid w:val="00A66A0F"/>
    <w:rsid w:val="00A73D48"/>
    <w:rsid w:val="00A90A27"/>
    <w:rsid w:val="00AA370B"/>
    <w:rsid w:val="00B02818"/>
    <w:rsid w:val="00B10ED0"/>
    <w:rsid w:val="00B31C0F"/>
    <w:rsid w:val="00B3619D"/>
    <w:rsid w:val="00B62A84"/>
    <w:rsid w:val="00B677BC"/>
    <w:rsid w:val="00B8393A"/>
    <w:rsid w:val="00B84208"/>
    <w:rsid w:val="00BA1FD2"/>
    <w:rsid w:val="00BA20B2"/>
    <w:rsid w:val="00BB1EE8"/>
    <w:rsid w:val="00BB2ECE"/>
    <w:rsid w:val="00BC1328"/>
    <w:rsid w:val="00BD270C"/>
    <w:rsid w:val="00BE5F6C"/>
    <w:rsid w:val="00C14B40"/>
    <w:rsid w:val="00C324B4"/>
    <w:rsid w:val="00C32B18"/>
    <w:rsid w:val="00C503C6"/>
    <w:rsid w:val="00C737A6"/>
    <w:rsid w:val="00C84063"/>
    <w:rsid w:val="00CB3D95"/>
    <w:rsid w:val="00CC7149"/>
    <w:rsid w:val="00CD2AD9"/>
    <w:rsid w:val="00CD4ADD"/>
    <w:rsid w:val="00CD74F8"/>
    <w:rsid w:val="00D108EA"/>
    <w:rsid w:val="00D14451"/>
    <w:rsid w:val="00D26FAB"/>
    <w:rsid w:val="00D31431"/>
    <w:rsid w:val="00D31451"/>
    <w:rsid w:val="00D353AB"/>
    <w:rsid w:val="00D51D2A"/>
    <w:rsid w:val="00D66F12"/>
    <w:rsid w:val="00D7098E"/>
    <w:rsid w:val="00DB2E36"/>
    <w:rsid w:val="00DC1AD9"/>
    <w:rsid w:val="00DC264F"/>
    <w:rsid w:val="00DD58B7"/>
    <w:rsid w:val="00DD5DE3"/>
    <w:rsid w:val="00DE6D51"/>
    <w:rsid w:val="00DE7F4D"/>
    <w:rsid w:val="00DF1739"/>
    <w:rsid w:val="00DF7D88"/>
    <w:rsid w:val="00E14A3C"/>
    <w:rsid w:val="00E23EEB"/>
    <w:rsid w:val="00E247DA"/>
    <w:rsid w:val="00E25D0F"/>
    <w:rsid w:val="00E46385"/>
    <w:rsid w:val="00E503AC"/>
    <w:rsid w:val="00E55C9B"/>
    <w:rsid w:val="00E561BB"/>
    <w:rsid w:val="00E70FA7"/>
    <w:rsid w:val="00EB76CF"/>
    <w:rsid w:val="00EC4006"/>
    <w:rsid w:val="00EC548A"/>
    <w:rsid w:val="00EC6B0C"/>
    <w:rsid w:val="00EE672C"/>
    <w:rsid w:val="00F059F6"/>
    <w:rsid w:val="00F06809"/>
    <w:rsid w:val="00F1007D"/>
    <w:rsid w:val="00F235D8"/>
    <w:rsid w:val="00F34E73"/>
    <w:rsid w:val="00F379F5"/>
    <w:rsid w:val="00F401E4"/>
    <w:rsid w:val="00F46E8F"/>
    <w:rsid w:val="00F50731"/>
    <w:rsid w:val="00F82A7E"/>
    <w:rsid w:val="00F86222"/>
    <w:rsid w:val="00FA0CCB"/>
    <w:rsid w:val="00FA349F"/>
    <w:rsid w:val="00FB1777"/>
    <w:rsid w:val="00FC3821"/>
    <w:rsid w:val="00FD0281"/>
    <w:rsid w:val="00FD4587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B18D4D"/>
  <w15:chartTrackingRefBased/>
  <w15:docId w15:val="{A35952BF-E1C3-40B4-9975-833AC93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7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278"/>
  </w:style>
  <w:style w:type="paragraph" w:styleId="Piedepgina">
    <w:name w:val="footer"/>
    <w:basedOn w:val="Normal"/>
    <w:link w:val="PiedepginaCar"/>
    <w:uiPriority w:val="99"/>
    <w:unhideWhenUsed/>
    <w:rsid w:val="00407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278"/>
  </w:style>
  <w:style w:type="paragraph" w:styleId="Prrafodelista">
    <w:name w:val="List Paragraph"/>
    <w:basedOn w:val="Normal"/>
    <w:uiPriority w:val="34"/>
    <w:qFormat/>
    <w:rsid w:val="00B0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ndra\Documents\Plantillas%20personalizadas%20de%20Office\PLANTILLA%20SAND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A69D-29B5-4753-9C32-047F72F2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SANDRA.dotx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VRI-ANEXO-03-FORMATO PRESENTACION DIRECTOR</dc:title>
  <dc:subject/>
  <dc:creator>Sandra Negro</dc:creator>
  <cp:keywords/>
  <dc:description/>
  <cp:lastModifiedBy>Rosario Santa Maria Huerta</cp:lastModifiedBy>
  <cp:revision>2</cp:revision>
  <cp:lastPrinted>2025-06-16T18:59:00Z</cp:lastPrinted>
  <dcterms:created xsi:type="dcterms:W3CDTF">2025-07-11T19:21:00Z</dcterms:created>
  <dcterms:modified xsi:type="dcterms:W3CDTF">2025-07-11T19:21:00Z</dcterms:modified>
</cp:coreProperties>
</file>